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92" w:rightChars="-44"/>
        <w:rPr>
          <w:rFonts w:hint="eastAsia" w:ascii="ヒラギノ角ゴシック" w:hAnsi="ヒラギノ角ゴシック" w:eastAsia="ヒラギノ角ゴシック" w:cs="ヒラギノ角ゴシック"/>
          <w:sz w:val="36"/>
          <w:szCs w:val="36"/>
          <w:lang w:eastAsia="ja-JP"/>
        </w:rPr>
      </w:pPr>
    </w:p>
    <w:tbl>
      <w:tblPr>
        <w:tblStyle w:val="5"/>
        <w:tblW w:w="9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jc w:val="center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  <w:r>
              <w:rPr>
                <w:rFonts w:hint="eastAsia" w:ascii="ヒラギノ角ゴシック" w:hAnsi="ヒラギノ角ゴシック" w:eastAsia="ヒラギノ角ゴシック" w:cs="ヒラギノ角ゴシック"/>
                <w:b/>
                <w:bCs/>
                <w:sz w:val="36"/>
                <w:szCs w:val="36"/>
                <w:lang w:eastAsia="ja-JP"/>
              </w:rPr>
              <w:t>ダミーテキスト</w:t>
            </w: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SmallGap" w:color="auto" w:sz="8" w:space="0"/>
            <w:insideV w:val="none" w:color="auto" w:sz="0" w:space="0"/>
          </w:tblBorders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  <w:r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  <w:t>この文章はダミーです。文字の大きさ、量、字間、行間等を確認する</w:t>
            </w: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  <w:r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  <w:t>この文章はダミーです。文字の大きさ、量、字間、行間等を確認する</w:t>
            </w: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  <w:r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  <w:t>この文章はダミーです。文字の大きさ、量、字間、行間等を確認する</w:t>
            </w: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  <w:r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  <w:t>この文章はダミーです。文字の大きさ、量、字間、行間等を確認する</w:t>
            </w: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dashSmallGap" w:color="663300" w:sz="8" w:space="0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dashSmallGap" w:color="663300" w:sz="8" w:space="0"/>
              <w:bottom w:val="nil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996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ind w:right="-92" w:rightChars="-44"/>
              <w:rPr>
                <w:rFonts w:hint="eastAsia" w:ascii="ヒラギノ角ゴシック" w:hAnsi="ヒラギノ角ゴシック" w:eastAsia="ヒラギノ角ゴシック" w:cs="ヒラギノ角ゴシック"/>
                <w:sz w:val="36"/>
                <w:szCs w:val="36"/>
                <w:lang w:eastAsia="ja-JP"/>
              </w:rPr>
            </w:pPr>
          </w:p>
        </w:tc>
      </w:tr>
    </w:tbl>
    <w:p>
      <w:pPr>
        <w:ind w:right="-92" w:rightChars="-44"/>
        <w:rPr>
          <w:rFonts w:hint="eastAsia" w:ascii="ヒラギノ角ゴシック" w:hAnsi="ヒラギノ角ゴシック" w:eastAsia="ヒラギノ角ゴシック" w:cs="ヒラギノ角ゴシック"/>
          <w:lang w:eastAsia="ja-JP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ヒラギノ明朝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ゴシック">
    <w:altName w:val="ヒラギノ角ゴシック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Meiryo UI">
    <w:altName w:val="ヒラギノ角ゴシック"/>
    <w:panose1 w:val="020B0604030504040204"/>
    <w:charset w:val="80"/>
    <w:family w:val="modern"/>
    <w:pitch w:val="default"/>
    <w:sig w:usb0="00000000" w:usb1="00000000" w:usb2="08000012" w:usb3="00000000" w:csb0="6002009F" w:csb1="DFD7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color w:val="FFFFFF"/>
        <w:sz w:val="40"/>
        <w:szCs w:val="40"/>
      </w:rPr>
    </w:pPr>
    <w:r>
      <w:rPr>
        <w:rFonts w:hint="eastAsia"/>
        <w:color w:val="FFFFFF"/>
        <w:sz w:val="40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-679450</wp:posOffset>
          </wp:positionH>
          <wp:positionV relativeFrom="paragraph">
            <wp:posOffset>-553720</wp:posOffset>
          </wp:positionV>
          <wp:extent cx="7546340" cy="10681970"/>
          <wp:effectExtent l="0" t="0" r="10160" b="11430"/>
          <wp:wrapNone/>
          <wp:docPr id="1" name="图片 3" descr="page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page0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340" cy="1068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6629D"/>
    <w:rsid w:val="00933326"/>
    <w:rsid w:val="00FB508E"/>
    <w:rsid w:val="10A94129"/>
    <w:rsid w:val="1786629D"/>
    <w:rsid w:val="26D118DA"/>
    <w:rsid w:val="27476598"/>
    <w:rsid w:val="2FD22CAF"/>
    <w:rsid w:val="31E651EC"/>
    <w:rsid w:val="330E7D85"/>
    <w:rsid w:val="4611125F"/>
    <w:rsid w:val="47280EDE"/>
    <w:rsid w:val="4F7A31F5"/>
    <w:rsid w:val="5B967DA5"/>
    <w:rsid w:val="5C715DA6"/>
    <w:rsid w:val="62B0118F"/>
    <w:rsid w:val="6B3E525C"/>
    <w:rsid w:val="7F0C2A46"/>
    <w:rsid w:val="CFFF0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tagaki/Library/Containers/com.kingsoft.wpsoffice.mac/Data/C:\Users\iproud\AppData\Roaming\kingsoft\office6\templates\download\&#40664;&#35748;\&#28010;&#28459;&#24651;&#29233;&#23567;&#20449;&#3244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</Words>
  <Characters>151</Characters>
  <DocSecurity>0</DocSecurity>
  <Lines>1</Lines>
  <Paragraphs>1</Paragraphs>
  <ScaleCrop>false</ScaleCrop>
  <LinksUpToDate>false</LinksUpToDate>
  <CharactersWithSpaces>176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2015-08-17T00:10:00Z</dcterms:created>
  <dcterms:modified xsi:type="dcterms:W3CDTF">2020-10-07T18:22:23Z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